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EB" w:rsidRDefault="00716EEB" w:rsidP="00A407F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Allegato Avviso : modello consultazione</w:t>
      </w:r>
    </w:p>
    <w:p w:rsidR="00716EEB" w:rsidRDefault="00716EEB" w:rsidP="00A407F4">
      <w:pPr>
        <w:pStyle w:val="Default"/>
        <w:rPr>
          <w:sz w:val="23"/>
          <w:szCs w:val="23"/>
        </w:rPr>
      </w:pPr>
    </w:p>
    <w:p w:rsidR="00716EEB" w:rsidRDefault="00716EEB" w:rsidP="00A407F4">
      <w:pPr>
        <w:pStyle w:val="Default"/>
        <w:jc w:val="right"/>
        <w:rPr>
          <w:sz w:val="23"/>
          <w:szCs w:val="23"/>
        </w:rPr>
      </w:pPr>
    </w:p>
    <w:p w:rsidR="00716EEB" w:rsidRDefault="00716EEB" w:rsidP="00A407F4">
      <w:pPr>
        <w:pStyle w:val="Default"/>
        <w:jc w:val="right"/>
        <w:rPr>
          <w:sz w:val="23"/>
          <w:szCs w:val="23"/>
        </w:rPr>
      </w:pPr>
    </w:p>
    <w:p w:rsidR="00716EEB" w:rsidRPr="00F042B5" w:rsidRDefault="00716EEB" w:rsidP="00A407F4">
      <w:pPr>
        <w:pStyle w:val="Default"/>
        <w:jc w:val="right"/>
      </w:pPr>
      <w:r w:rsidRPr="00F042B5">
        <w:t xml:space="preserve">Al Responsabile della Prevenzione della Corruzione e della Trasparenza </w:t>
      </w:r>
    </w:p>
    <w:p w:rsidR="00716EEB" w:rsidRPr="00F042B5" w:rsidRDefault="00716EEB" w:rsidP="00A407F4">
      <w:pPr>
        <w:pStyle w:val="Default"/>
        <w:jc w:val="right"/>
      </w:pPr>
      <w:r w:rsidRPr="00F042B5">
        <w:t xml:space="preserve">Via San Cristoforo n. 3 </w:t>
      </w:r>
    </w:p>
    <w:p w:rsidR="00716EEB" w:rsidRPr="00F042B5" w:rsidRDefault="00716EEB" w:rsidP="00A407F4">
      <w:pPr>
        <w:pStyle w:val="Default"/>
        <w:jc w:val="right"/>
      </w:pPr>
      <w:r w:rsidRPr="00F042B5">
        <w:t>PROVINCIA di VERCELLI</w:t>
      </w:r>
    </w:p>
    <w:p w:rsidR="00716EEB" w:rsidRDefault="00716EEB" w:rsidP="00A407F4">
      <w:pPr>
        <w:pStyle w:val="Default"/>
        <w:jc w:val="right"/>
        <w:rPr>
          <w:sz w:val="23"/>
          <w:szCs w:val="23"/>
        </w:rPr>
      </w:pPr>
    </w:p>
    <w:p w:rsidR="00716EEB" w:rsidRDefault="00716EEB" w:rsidP="00A407F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16EEB" w:rsidRPr="00A407F4" w:rsidRDefault="00716EEB" w:rsidP="00A407F4">
      <w:pPr>
        <w:pStyle w:val="Default"/>
        <w:jc w:val="both"/>
      </w:pPr>
      <w:r w:rsidRPr="00A407F4">
        <w:t>OGGETTO: “</w:t>
      </w:r>
      <w:r w:rsidRPr="00A407F4">
        <w:rPr>
          <w:b/>
          <w:bCs/>
        </w:rPr>
        <w:t>PARTECIPAZIONE PUBBLICA PER AGGIORNAMENTO DEL</w:t>
      </w:r>
      <w:r>
        <w:rPr>
          <w:b/>
          <w:bCs/>
        </w:rPr>
        <w:t xml:space="preserve">LA SEZIONE 2 </w:t>
      </w:r>
      <w:r w:rsidRPr="00A407F4">
        <w:rPr>
          <w:b/>
          <w:bCs/>
        </w:rPr>
        <w:t>– VALORE PUBBLICO, PERFORMANCE E ANTICORRUZIONE DELL’APPR</w:t>
      </w:r>
      <w:r>
        <w:rPr>
          <w:b/>
          <w:bCs/>
        </w:rPr>
        <w:t>OVANDO PIANO INTEGRATO DI ATTIV</w:t>
      </w:r>
      <w:r w:rsidRPr="00A407F4">
        <w:rPr>
          <w:b/>
          <w:bCs/>
        </w:rPr>
        <w:t xml:space="preserve">ITA’ E ORGANIZZAZIONE </w:t>
      </w:r>
      <w:r>
        <w:rPr>
          <w:b/>
          <w:bCs/>
        </w:rPr>
        <w:t xml:space="preserve">2025/ </w:t>
      </w:r>
      <w:smartTag w:uri="urn:schemas-microsoft-com:office:smarttags" w:element="metricconverter">
        <w:smartTagPr>
          <w:attr w:name="ProductID" w:val="2027”"/>
        </w:smartTagPr>
        <w:r>
          <w:rPr>
            <w:b/>
            <w:bCs/>
          </w:rPr>
          <w:t>2027</w:t>
        </w:r>
        <w:r w:rsidRPr="00A407F4">
          <w:rPr>
            <w:b/>
            <w:bCs/>
          </w:rPr>
          <w:t>”</w:t>
        </w:r>
      </w:smartTag>
      <w:r w:rsidRPr="00A407F4">
        <w:rPr>
          <w:b/>
          <w:bCs/>
        </w:rPr>
        <w:t xml:space="preserve"> </w:t>
      </w:r>
    </w:p>
    <w:p w:rsidR="00716EEB" w:rsidRDefault="00716EEB" w:rsidP="00A407F4">
      <w:pPr>
        <w:pStyle w:val="Default"/>
        <w:rPr>
          <w:sz w:val="23"/>
          <w:szCs w:val="23"/>
        </w:rPr>
      </w:pPr>
    </w:p>
    <w:p w:rsidR="00716EEB" w:rsidRPr="00A407F4" w:rsidRDefault="00716EEB" w:rsidP="00A407F4">
      <w:pPr>
        <w:pStyle w:val="Default"/>
        <w:spacing w:line="360" w:lineRule="auto"/>
      </w:pPr>
      <w:r w:rsidRPr="00A407F4">
        <w:t xml:space="preserve">Il/La sottoscritto/a   (cognome) .......................................(nome )  …………………………………... </w:t>
      </w:r>
    </w:p>
    <w:p w:rsidR="00716EEB" w:rsidRPr="00A407F4" w:rsidRDefault="00716EEB" w:rsidP="00A407F4">
      <w:pPr>
        <w:pStyle w:val="Default"/>
        <w:spacing w:line="360" w:lineRule="auto"/>
      </w:pPr>
      <w:r>
        <w:t>n</w:t>
      </w:r>
      <w:r w:rsidRPr="00A407F4">
        <w:t xml:space="preserve">ato/a a ........................................ , ........................ il .......................................................................... </w:t>
      </w:r>
    </w:p>
    <w:p w:rsidR="00716EEB" w:rsidRPr="00A407F4" w:rsidRDefault="00716EEB" w:rsidP="00A407F4">
      <w:pPr>
        <w:pStyle w:val="Default"/>
        <w:spacing w:line="360" w:lineRule="auto"/>
      </w:pPr>
      <w:r w:rsidRPr="00A407F4">
        <w:t>residente a  …… ( città) ……….( Prov.) in Via/piazza  ………………………………………</w:t>
      </w:r>
      <w:r>
        <w:t>n......</w:t>
      </w:r>
      <w:r w:rsidRPr="00A407F4">
        <w:t>..</w:t>
      </w:r>
    </w:p>
    <w:p w:rsidR="00716EEB" w:rsidRDefault="00716EEB" w:rsidP="00A407F4">
      <w:pPr>
        <w:pStyle w:val="Default"/>
        <w:spacing w:line="360" w:lineRule="auto"/>
      </w:pPr>
      <w:r w:rsidRPr="00A407F4">
        <w:t>recapiti: tel……………………</w:t>
      </w:r>
      <w:r>
        <w:t>…………..</w:t>
      </w:r>
      <w:r w:rsidRPr="00A407F4">
        <w:t>; mail ……………</w:t>
      </w:r>
      <w:r>
        <w:t>………………………………………..</w:t>
      </w:r>
    </w:p>
    <w:p w:rsidR="00716EEB" w:rsidRPr="00A407F4" w:rsidRDefault="00716EEB" w:rsidP="00A407F4">
      <w:pPr>
        <w:pStyle w:val="Default"/>
        <w:spacing w:line="360" w:lineRule="auto"/>
      </w:pPr>
      <w:r w:rsidRPr="00A407F4">
        <w:t>P</w:t>
      </w:r>
      <w:r>
        <w:t>.</w:t>
      </w:r>
      <w:r w:rsidRPr="00A407F4">
        <w:t>E.C.…………………………………</w:t>
      </w:r>
      <w:r>
        <w:t>…..</w:t>
      </w:r>
      <w:r w:rsidRPr="00A407F4">
        <w:t xml:space="preserve"> </w:t>
      </w:r>
    </w:p>
    <w:p w:rsidR="00716EEB" w:rsidRPr="00A407F4" w:rsidRDefault="00716EEB" w:rsidP="00327AF8">
      <w:pPr>
        <w:pStyle w:val="Default"/>
        <w:spacing w:line="360" w:lineRule="auto"/>
        <w:jc w:val="both"/>
      </w:pPr>
      <w:r w:rsidRPr="00A407F4">
        <w:t xml:space="preserve">In qualità di </w:t>
      </w:r>
      <w:r w:rsidRPr="00A407F4">
        <w:rPr>
          <w:i/>
          <w:iCs/>
          <w:color w:val="808080"/>
        </w:rPr>
        <w:t xml:space="preserve">(specificare se la proposta è presentata da soggetto portatore di interesse e categoria di appartenenza, ad esempio: Organizzazione Sindacale, Ente, Azienda, Associazione, Istituto Scolastico, ecc.; oppure in qualità di Cittadino) </w:t>
      </w:r>
      <w:r w:rsidRPr="00A407F4">
        <w:t>..................................................................…………………………</w:t>
      </w:r>
      <w:r>
        <w:t>………………………………….</w:t>
      </w:r>
    </w:p>
    <w:p w:rsidR="00716EEB" w:rsidRPr="00A407F4" w:rsidRDefault="00716EEB" w:rsidP="00327AF8">
      <w:pPr>
        <w:pStyle w:val="Default"/>
        <w:spacing w:line="360" w:lineRule="auto"/>
        <w:jc w:val="both"/>
      </w:pPr>
      <w:r w:rsidRPr="00A407F4">
        <w:t>In risposta all’avviso di partecipazione pubblica per l’aggiornamento triennale del</w:t>
      </w:r>
      <w:r>
        <w:t>la sezione 2 – Valore pubblico, performance e anticorruzione dell’approvando piano integrato di attività e organizzazione 2025/2027</w:t>
      </w:r>
      <w:r w:rsidRPr="00A407F4">
        <w:t xml:space="preserve"> </w:t>
      </w:r>
      <w:r>
        <w:t xml:space="preserve">della </w:t>
      </w:r>
      <w:r w:rsidRPr="00A407F4">
        <w:t xml:space="preserve">PROVINCIA DI VERCELLI presenta la proposta di seguito descritta per: </w:t>
      </w:r>
    </w:p>
    <w:p w:rsidR="00716EEB" w:rsidRPr="00A407F4" w:rsidRDefault="00716EEB" w:rsidP="00A407F4">
      <w:pPr>
        <w:pStyle w:val="Default"/>
        <w:spacing w:line="360" w:lineRule="auto"/>
      </w:pPr>
      <w:r w:rsidRPr="00A407F4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16EEB" w:rsidRDefault="00716EEB" w:rsidP="00A407F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</w:t>
      </w:r>
    </w:p>
    <w:p w:rsidR="00716EEB" w:rsidRDefault="00716EEB" w:rsidP="00A407F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per il trattamento dei dati personali </w:t>
      </w:r>
    </w:p>
    <w:p w:rsidR="00716EEB" w:rsidRDefault="00716EEB" w:rsidP="00A407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è informato che i dati personali forniti con la presente saranno trattati dal Servizio Anticorruzione e Trasparenza della Provincia di Vercelli (titolare), esclusivamente per il relativo procedimento e, a tal fine, il loro conferimento è obbligatorio; la mancata indicazione non permetterà l'esame delle proposte. I dati personali acquisiti saranno trattati da incaricati e dal responsabile del procedimento mediante procedure, anche informatizzate, nei modi e nei limiti necessari per il suo svolgimento. E' garantito l'esercizio dei diritti previsti dal Regolamento Europeo n. 679/2016 (GDPR - General Data Protection Regulation). </w:t>
      </w:r>
    </w:p>
    <w:p w:rsidR="00716EEB" w:rsidRDefault="00716EEB" w:rsidP="00A407F4">
      <w:pPr>
        <w:pStyle w:val="Default"/>
        <w:rPr>
          <w:color w:val="808080"/>
          <w:sz w:val="22"/>
          <w:szCs w:val="22"/>
        </w:rPr>
      </w:pPr>
      <w:r>
        <w:rPr>
          <w:sz w:val="22"/>
          <w:szCs w:val="22"/>
        </w:rPr>
        <w:t>Responsabile del trattamento è il Segretario Generale Reggente - RPCT</w:t>
      </w:r>
    </w:p>
    <w:p w:rsidR="00716EEB" w:rsidRDefault="00716EEB" w:rsidP="00A407F4">
      <w:pPr>
        <w:rPr>
          <w:sz w:val="23"/>
          <w:szCs w:val="23"/>
        </w:rPr>
      </w:pPr>
    </w:p>
    <w:p w:rsidR="00716EEB" w:rsidRDefault="00716EEB" w:rsidP="00A407F4">
      <w:r>
        <w:rPr>
          <w:sz w:val="23"/>
          <w:szCs w:val="23"/>
        </w:rPr>
        <w:t xml:space="preserve">Data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</w:t>
      </w:r>
    </w:p>
    <w:sectPr w:rsidR="00716EEB" w:rsidSect="00471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7F4"/>
    <w:rsid w:val="00031442"/>
    <w:rsid w:val="00120B78"/>
    <w:rsid w:val="00155B14"/>
    <w:rsid w:val="001F337F"/>
    <w:rsid w:val="002229EB"/>
    <w:rsid w:val="002929AA"/>
    <w:rsid w:val="002C1AF2"/>
    <w:rsid w:val="002C7B29"/>
    <w:rsid w:val="00327AF8"/>
    <w:rsid w:val="003A3C65"/>
    <w:rsid w:val="003F525E"/>
    <w:rsid w:val="004718EC"/>
    <w:rsid w:val="004C2F34"/>
    <w:rsid w:val="00506068"/>
    <w:rsid w:val="005527A3"/>
    <w:rsid w:val="00632D9D"/>
    <w:rsid w:val="00636952"/>
    <w:rsid w:val="006441FF"/>
    <w:rsid w:val="006525FD"/>
    <w:rsid w:val="00664EB9"/>
    <w:rsid w:val="006F585C"/>
    <w:rsid w:val="007048A0"/>
    <w:rsid w:val="00716EEB"/>
    <w:rsid w:val="00736D27"/>
    <w:rsid w:val="00771568"/>
    <w:rsid w:val="007B086F"/>
    <w:rsid w:val="007B22C6"/>
    <w:rsid w:val="007B2B66"/>
    <w:rsid w:val="00802A15"/>
    <w:rsid w:val="00971F79"/>
    <w:rsid w:val="009D2C6D"/>
    <w:rsid w:val="009F3109"/>
    <w:rsid w:val="009F522C"/>
    <w:rsid w:val="00A20F19"/>
    <w:rsid w:val="00A407F4"/>
    <w:rsid w:val="00A501E7"/>
    <w:rsid w:val="00A51077"/>
    <w:rsid w:val="00A55CAC"/>
    <w:rsid w:val="00A72ABA"/>
    <w:rsid w:val="00AC41B5"/>
    <w:rsid w:val="00B14716"/>
    <w:rsid w:val="00B60769"/>
    <w:rsid w:val="00B909C9"/>
    <w:rsid w:val="00B9788D"/>
    <w:rsid w:val="00BB09F1"/>
    <w:rsid w:val="00C33819"/>
    <w:rsid w:val="00CA11E2"/>
    <w:rsid w:val="00CC40EB"/>
    <w:rsid w:val="00D92FC3"/>
    <w:rsid w:val="00D95A06"/>
    <w:rsid w:val="00DA7CE6"/>
    <w:rsid w:val="00DB1464"/>
    <w:rsid w:val="00E07A06"/>
    <w:rsid w:val="00E55358"/>
    <w:rsid w:val="00E650CF"/>
    <w:rsid w:val="00EA6C30"/>
    <w:rsid w:val="00EA7689"/>
    <w:rsid w:val="00EB5971"/>
    <w:rsid w:val="00F042B5"/>
    <w:rsid w:val="00F2166F"/>
    <w:rsid w:val="00F2726F"/>
    <w:rsid w:val="00F2748E"/>
    <w:rsid w:val="00F41560"/>
    <w:rsid w:val="00FB13FD"/>
    <w:rsid w:val="00FB5806"/>
    <w:rsid w:val="00FE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18E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407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357</Words>
  <Characters>2039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Avviso : modello consultazione</dc:title>
  <dc:subject/>
  <dc:creator>office 2</dc:creator>
  <cp:keywords/>
  <dc:description/>
  <cp:lastModifiedBy>UPVC111</cp:lastModifiedBy>
  <cp:revision>3</cp:revision>
  <dcterms:created xsi:type="dcterms:W3CDTF">2024-01-15T13:08:00Z</dcterms:created>
  <dcterms:modified xsi:type="dcterms:W3CDTF">2024-11-06T09:41:00Z</dcterms:modified>
</cp:coreProperties>
</file>